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2DC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00" w:lineRule="exact"/>
        <w:jc w:val="center"/>
        <w:textAlignment w:val="auto"/>
        <w:rPr>
          <w:rFonts w:ascii="楷体_GB2312" w:hAnsi="宋体" w:eastAsia="楷体_GB2312" w:cs="宋体"/>
          <w:b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  <w:lang w:val="en-US" w:eastAsia="zh-CN"/>
        </w:rPr>
        <w:t>暑假</w:t>
      </w: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学生留校住宿申请表</w:t>
      </w:r>
    </w:p>
    <w:tbl>
      <w:tblPr>
        <w:tblStyle w:val="2"/>
        <w:tblW w:w="1024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263"/>
        <w:gridCol w:w="434"/>
        <w:gridCol w:w="1411"/>
        <w:gridCol w:w="1201"/>
        <w:gridCol w:w="1335"/>
        <w:gridCol w:w="1890"/>
        <w:gridCol w:w="2504"/>
      </w:tblGrid>
      <w:tr w14:paraId="40BCD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EB1BA3">
            <w:pPr>
              <w:widowControl/>
              <w:spacing w:line="42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10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934598">
            <w:pPr>
              <w:widowControl/>
              <w:spacing w:line="42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FA59">
            <w:pPr>
              <w:widowControl/>
              <w:spacing w:line="42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8BC59">
            <w:pPr>
              <w:widowControl/>
              <w:spacing w:line="42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760BB">
            <w:pPr>
              <w:widowControl/>
              <w:spacing w:line="42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BCFE2">
            <w:pPr>
              <w:widowControl/>
              <w:spacing w:line="42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 w14:paraId="7DABECE8">
        <w:trPr>
          <w:trHeight w:val="680" w:hRule="exact"/>
          <w:jc w:val="center"/>
        </w:trPr>
        <w:tc>
          <w:tcPr>
            <w:tcW w:w="331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D5C7C">
            <w:pPr>
              <w:widowControl/>
              <w:spacing w:line="42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学院、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班级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、宿舍号</w:t>
            </w:r>
          </w:p>
        </w:tc>
        <w:tc>
          <w:tcPr>
            <w:tcW w:w="693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FC763">
            <w:pPr>
              <w:widowControl/>
              <w:spacing w:line="420" w:lineRule="exact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楷体_GB2312" w:hAnsi="宋体" w:eastAsia="楷体_GB2312" w:cs="宋体"/>
                <w:strike w:val="0"/>
                <w:dstrike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班级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u w:val="none"/>
                <w:lang w:val="en-US" w:eastAsia="zh-CN"/>
              </w:rPr>
              <w:t>宿舍区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宿舍      </w:t>
            </w:r>
          </w:p>
        </w:tc>
      </w:tr>
      <w:tr w14:paraId="3B593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31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4C685">
            <w:pPr>
              <w:widowControl/>
              <w:spacing w:line="42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93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296B5">
            <w:pPr>
              <w:widowControl/>
              <w:spacing w:line="42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 w14:paraId="18A91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31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F8C9E">
            <w:pPr>
              <w:widowControl/>
              <w:spacing w:line="42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家庭联系人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姓名及联系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693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8275E">
            <w:pPr>
              <w:widowControl/>
              <w:spacing w:line="42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 w14:paraId="01CC0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7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CC052">
            <w:pPr>
              <w:widowControl/>
              <w:spacing w:line="42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留校原因</w:t>
            </w:r>
          </w:p>
        </w:tc>
        <w:tc>
          <w:tcPr>
            <w:tcW w:w="8775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C2959">
            <w:pPr>
              <w:widowControl/>
              <w:spacing w:line="420" w:lineRule="exact"/>
              <w:ind w:firstLine="240" w:firstLineChars="100"/>
              <w:jc w:val="both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参加校内转本集训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参加校外转本集训（</w:t>
            </w:r>
            <w:r>
              <w:rPr>
                <w:rFonts w:hint="eastAsia" w:ascii="楷体_GB2312" w:hAnsi="宋体" w:eastAsia="楷体_GB2312" w:cs="宋体"/>
                <w:color w:val="0000FF"/>
                <w:kern w:val="0"/>
                <w:sz w:val="24"/>
                <w:szCs w:val="24"/>
                <w:lang w:val="en-US" w:eastAsia="zh-CN"/>
              </w:rPr>
              <w:t>辅导员需跟机构确认课程安排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</w:t>
            </w:r>
          </w:p>
          <w:p w14:paraId="2B69251E">
            <w:pPr>
              <w:widowControl/>
              <w:spacing w:line="420" w:lineRule="exact"/>
              <w:ind w:firstLine="240" w:firstLineChars="100"/>
              <w:jc w:val="both"/>
              <w:rPr>
                <w:rFonts w:hint="default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参加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校内雅思培训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其他: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</w:p>
        </w:tc>
      </w:tr>
      <w:tr w14:paraId="28A64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7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65CE9">
            <w:pPr>
              <w:widowControl/>
              <w:spacing w:line="42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留校时间</w:t>
            </w:r>
          </w:p>
        </w:tc>
        <w:tc>
          <w:tcPr>
            <w:tcW w:w="877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BA4DF">
            <w:pPr>
              <w:widowControl/>
              <w:spacing w:line="420" w:lineRule="exact"/>
              <w:ind w:firstLine="2160" w:firstLineChars="900"/>
              <w:jc w:val="left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2025年6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日——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  月   日</w:t>
            </w:r>
          </w:p>
        </w:tc>
      </w:tr>
      <w:tr w14:paraId="3F1A0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0" w:hRule="atLeast"/>
          <w:jc w:val="center"/>
        </w:trPr>
        <w:tc>
          <w:tcPr>
            <w:tcW w:w="10245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2D46D">
            <w:pPr>
              <w:widowControl/>
              <w:spacing w:line="420" w:lineRule="exact"/>
              <w:jc w:val="center"/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申请和声明内容</w:t>
            </w:r>
          </w:p>
          <w:p w14:paraId="74D3FFEE">
            <w:pPr>
              <w:widowControl/>
              <w:spacing w:line="420" w:lineRule="exact"/>
              <w:jc w:val="center"/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</w:pPr>
          </w:p>
          <w:p w14:paraId="78A77899">
            <w:pPr>
              <w:widowControl/>
              <w:spacing w:line="420" w:lineRule="exact"/>
              <w:ind w:firstLine="120"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本人申请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暑假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留校住宿，并已经获得家长同意。</w:t>
            </w:r>
          </w:p>
          <w:p w14:paraId="2D3077B9">
            <w:pPr>
              <w:widowControl/>
              <w:spacing w:line="420" w:lineRule="exact"/>
              <w:ind w:firstLine="120"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暑假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在校期间，本人服从学校统一集中住宿安排，保证遵守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学生公寓管理规定以及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学生手册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的相关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规定，保持住宿环境的整洁、卫生，服从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宿舍区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工作人员的管理。</w:t>
            </w:r>
          </w:p>
          <w:p w14:paraId="0F3C6832">
            <w:pPr>
              <w:widowControl/>
              <w:spacing w:line="420" w:lineRule="exact"/>
              <w:ind w:firstLine="120"/>
              <w:jc w:val="left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（3）</w:t>
            </w:r>
            <w:bookmarkStart w:id="0" w:name="_GoBack"/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暑假</w:t>
            </w: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在校期间</w:t>
            </w: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因</w:t>
            </w: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本人原因而发生的安全或意外事故，学校不承担</w:t>
            </w: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任何</w:t>
            </w: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责任。 </w:t>
            </w:r>
            <w:bookmarkEnd w:id="0"/>
          </w:p>
          <w:p w14:paraId="7E37363C">
            <w:pPr>
              <w:widowControl/>
              <w:spacing w:line="420" w:lineRule="exact"/>
              <w:ind w:right="958"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</w:p>
          <w:p w14:paraId="3F991FBD">
            <w:pPr>
              <w:widowControl/>
              <w:spacing w:line="420" w:lineRule="exact"/>
              <w:ind w:right="958" w:firstLine="1920" w:firstLineChars="800"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申请人签名：     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年   月   日</w:t>
            </w:r>
          </w:p>
          <w:p w14:paraId="6B144BDE">
            <w:pPr>
              <w:widowControl/>
              <w:spacing w:line="420" w:lineRule="exact"/>
              <w:ind w:right="958" w:firstLine="1920" w:firstLineChars="800"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</w:p>
          <w:p w14:paraId="61571065">
            <w:pPr>
              <w:widowControl/>
              <w:spacing w:line="420" w:lineRule="exact"/>
              <w:ind w:right="958" w:firstLine="1920" w:firstLineChars="800"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                 家  长签名：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年   月   日</w:t>
            </w:r>
          </w:p>
          <w:p w14:paraId="09D8C3C0">
            <w:pPr>
              <w:widowControl/>
              <w:spacing w:line="420" w:lineRule="exact"/>
              <w:ind w:right="958"/>
              <w:jc w:val="both"/>
              <w:rPr>
                <w:rFonts w:hint="default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C753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9" w:hRule="exact"/>
          <w:jc w:val="center"/>
        </w:trPr>
        <w:tc>
          <w:tcPr>
            <w:tcW w:w="190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0632">
            <w:pPr>
              <w:widowControl/>
              <w:spacing w:line="420" w:lineRule="exact"/>
              <w:jc w:val="center"/>
              <w:rPr>
                <w:rFonts w:hint="eastAsia" w:ascii="楷体_GB2312" w:hAnsi="Tahoma" w:eastAsia="楷体_GB2312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Tahoma" w:eastAsia="楷体_GB2312" w:cs="Tahoma"/>
                <w:kern w:val="0"/>
                <w:sz w:val="24"/>
                <w:szCs w:val="24"/>
                <w:lang w:val="en-US" w:eastAsia="zh-CN"/>
              </w:rPr>
              <w:t>二级学院</w:t>
            </w:r>
          </w:p>
          <w:p w14:paraId="31689042">
            <w:pPr>
              <w:widowControl/>
              <w:spacing w:line="42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34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1EC74">
            <w:pPr>
              <w:widowControl/>
              <w:spacing w:line="420" w:lineRule="exact"/>
              <w:ind w:left="357" w:hanging="357"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</w:pPr>
          </w:p>
          <w:p w14:paraId="19B38E55">
            <w:pPr>
              <w:widowControl/>
              <w:spacing w:line="420" w:lineRule="exact"/>
              <w:ind w:left="357" w:hanging="357"/>
              <w:jc w:val="left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已和其家长联系并确认该生的申请内容； </w:t>
            </w:r>
          </w:p>
          <w:p w14:paraId="661F7B08">
            <w:pPr>
              <w:widowControl/>
              <w:spacing w:line="420" w:lineRule="exact"/>
              <w:ind w:left="357" w:hanging="357"/>
              <w:jc w:val="left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结合该生平时表现，同意该生的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暑假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留校住宿申请。 </w:t>
            </w:r>
          </w:p>
          <w:p w14:paraId="030BB05A">
            <w:pPr>
              <w:widowControl/>
              <w:spacing w:line="420" w:lineRule="exact"/>
              <w:ind w:right="958"/>
              <w:jc w:val="left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  <w:p w14:paraId="2A94F41E">
            <w:pPr>
              <w:widowControl/>
              <w:spacing w:line="420" w:lineRule="exact"/>
              <w:ind w:right="958"/>
              <w:jc w:val="left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  <w:p w14:paraId="44483BF3">
            <w:pPr>
              <w:widowControl/>
              <w:spacing w:line="420" w:lineRule="exact"/>
              <w:ind w:right="958"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辅导员审核签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名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：    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年   月   日</w:t>
            </w:r>
          </w:p>
          <w:p w14:paraId="6A2AE7F6">
            <w:pPr>
              <w:widowControl/>
              <w:spacing w:line="420" w:lineRule="exact"/>
              <w:ind w:right="960"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</w:pPr>
          </w:p>
          <w:p w14:paraId="1C8F30EC">
            <w:pPr>
              <w:widowControl/>
              <w:spacing w:line="420" w:lineRule="exact"/>
              <w:ind w:right="960"/>
              <w:jc w:val="left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二级学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院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学工负责人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审核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：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年   月   日      </w:t>
            </w:r>
          </w:p>
          <w:p w14:paraId="31F24C03">
            <w:pPr>
              <w:widowControl/>
              <w:spacing w:line="420" w:lineRule="exact"/>
              <w:ind w:right="960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     </w:t>
            </w:r>
          </w:p>
          <w:p w14:paraId="3D334AB9">
            <w:pPr>
              <w:widowControl/>
              <w:spacing w:line="420" w:lineRule="exact"/>
              <w:ind w:right="480"/>
              <w:jc w:val="both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</w:p>
        </w:tc>
      </w:tr>
    </w:tbl>
    <w:p w14:paraId="613CA226"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2JlNWY3M2ZmMzNkN2IyMDFlZjQyYjMwY2U1Y2YifQ=="/>
  </w:docVars>
  <w:rsids>
    <w:rsidRoot w:val="611330F4"/>
    <w:rsid w:val="0083050D"/>
    <w:rsid w:val="00DE6A73"/>
    <w:rsid w:val="00FD2E3F"/>
    <w:rsid w:val="01C96753"/>
    <w:rsid w:val="024E4B97"/>
    <w:rsid w:val="02C35A99"/>
    <w:rsid w:val="042807E2"/>
    <w:rsid w:val="093920B1"/>
    <w:rsid w:val="0BC639A4"/>
    <w:rsid w:val="0D703BC7"/>
    <w:rsid w:val="0D8F1B4B"/>
    <w:rsid w:val="0F3B1FB3"/>
    <w:rsid w:val="1021389E"/>
    <w:rsid w:val="11E72AAE"/>
    <w:rsid w:val="15567B46"/>
    <w:rsid w:val="15750AF3"/>
    <w:rsid w:val="159348F7"/>
    <w:rsid w:val="165C6338"/>
    <w:rsid w:val="16ED44DA"/>
    <w:rsid w:val="17A42BC9"/>
    <w:rsid w:val="18A46E1B"/>
    <w:rsid w:val="19F16090"/>
    <w:rsid w:val="1BEA087D"/>
    <w:rsid w:val="1CBC0BD7"/>
    <w:rsid w:val="1CE1063D"/>
    <w:rsid w:val="1F357775"/>
    <w:rsid w:val="2245341D"/>
    <w:rsid w:val="263C68E5"/>
    <w:rsid w:val="265C2AE3"/>
    <w:rsid w:val="283475EF"/>
    <w:rsid w:val="2E772BB0"/>
    <w:rsid w:val="2EEE2746"/>
    <w:rsid w:val="2F0F123B"/>
    <w:rsid w:val="2F5B39D0"/>
    <w:rsid w:val="31307046"/>
    <w:rsid w:val="31C75BFC"/>
    <w:rsid w:val="32056724"/>
    <w:rsid w:val="32537490"/>
    <w:rsid w:val="328A04BF"/>
    <w:rsid w:val="32AD49B4"/>
    <w:rsid w:val="32D3237F"/>
    <w:rsid w:val="3706292D"/>
    <w:rsid w:val="37492C0F"/>
    <w:rsid w:val="38A708F0"/>
    <w:rsid w:val="3A6366DE"/>
    <w:rsid w:val="3E481E73"/>
    <w:rsid w:val="3F917849"/>
    <w:rsid w:val="3FEF631E"/>
    <w:rsid w:val="41147CB4"/>
    <w:rsid w:val="41A03D74"/>
    <w:rsid w:val="42A94EAA"/>
    <w:rsid w:val="42EA799C"/>
    <w:rsid w:val="42F00D2B"/>
    <w:rsid w:val="443A1A59"/>
    <w:rsid w:val="490A752C"/>
    <w:rsid w:val="49A60395"/>
    <w:rsid w:val="4C6543B1"/>
    <w:rsid w:val="4DD3727F"/>
    <w:rsid w:val="50CA2BBB"/>
    <w:rsid w:val="51E41A5B"/>
    <w:rsid w:val="52B14033"/>
    <w:rsid w:val="541F4FCC"/>
    <w:rsid w:val="54C4758E"/>
    <w:rsid w:val="558570B1"/>
    <w:rsid w:val="580734BD"/>
    <w:rsid w:val="58421289"/>
    <w:rsid w:val="59B47F65"/>
    <w:rsid w:val="5A0F7891"/>
    <w:rsid w:val="5A9D4E9D"/>
    <w:rsid w:val="5B4910D4"/>
    <w:rsid w:val="5B9938B6"/>
    <w:rsid w:val="5BED59B0"/>
    <w:rsid w:val="5CD10E2D"/>
    <w:rsid w:val="5DB93D9B"/>
    <w:rsid w:val="5E421FE3"/>
    <w:rsid w:val="611330F4"/>
    <w:rsid w:val="653F54CE"/>
    <w:rsid w:val="66F66060"/>
    <w:rsid w:val="67002A3B"/>
    <w:rsid w:val="68103152"/>
    <w:rsid w:val="6A8B342C"/>
    <w:rsid w:val="6B0B7C00"/>
    <w:rsid w:val="6B2E6137"/>
    <w:rsid w:val="6C661592"/>
    <w:rsid w:val="6D535020"/>
    <w:rsid w:val="6E9D5F1D"/>
    <w:rsid w:val="6FB1521A"/>
    <w:rsid w:val="6FBE7937"/>
    <w:rsid w:val="70893D25"/>
    <w:rsid w:val="70BA1EAD"/>
    <w:rsid w:val="72604CD6"/>
    <w:rsid w:val="74EC2851"/>
    <w:rsid w:val="777F175A"/>
    <w:rsid w:val="7AFE32DE"/>
    <w:rsid w:val="7B62247C"/>
    <w:rsid w:val="7CBC0D5A"/>
    <w:rsid w:val="7D73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sai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346</Words>
  <Characters>353</Characters>
  <Lines>4</Lines>
  <Paragraphs>1</Paragraphs>
  <TotalTime>45</TotalTime>
  <ScaleCrop>false</ScaleCrop>
  <LinksUpToDate>false</LinksUpToDate>
  <CharactersWithSpaces>550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2018-07-02T05:50:00Z</dcterms:created>
  <dc:creator>安东尼</dc:creator>
  <cp:lastModifiedBy>胡赛</cp:lastModifiedBy>
  <dcterms:modified xsi:type="dcterms:W3CDTF">2025-06-04T10:23:30Z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2FC0E2716AF447899A6C8664546DD3D0_13</vt:lpwstr>
  </property>
  <property fmtid="{D5CDD505-2E9C-101B-9397-08002B2CF9AE}" pid="4" name="KSOTemplateDocerSaveRecord">
    <vt:lpwstr>eyJoZGlkIjoiNjNhZjBkNTIwZDJmYzVhOGQ2ZTM1ZDc3NWY4NjQ1MDEiLCJ1c2VySWQiOiIxMTQzMDE1NjE3In0=</vt:lpwstr>
  </property>
</Properties>
</file>